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06" w:rsidRPr="00FF4606" w:rsidRDefault="00FF4606" w:rsidP="00FF4606">
      <w:pPr>
        <w:rPr>
          <w:rFonts w:ascii="Arial Narrow" w:hAnsi="Arial Narrow" w:cs="Arial"/>
          <w:sz w:val="22"/>
        </w:rPr>
      </w:pPr>
      <w:r w:rsidRPr="00FF4606">
        <w:rPr>
          <w:rFonts w:ascii="Arial Narrow" w:hAnsi="Arial Narrow" w:cs="Arial"/>
          <w:sz w:val="22"/>
        </w:rPr>
        <w:t xml:space="preserve">Für die Routenberechnung können Sie gerne diesen Link benützen: </w:t>
      </w:r>
      <w:hyperlink r:id="rId5" w:history="1">
        <w:r w:rsidRPr="00FF4606">
          <w:rPr>
            <w:rStyle w:val="Hyperlink"/>
            <w:rFonts w:ascii="Arial Narrow" w:hAnsi="Arial Narrow" w:cs="Arial"/>
            <w:sz w:val="22"/>
          </w:rPr>
          <w:t>https://maps.google.ch/</w:t>
        </w:r>
      </w:hyperlink>
      <w:r>
        <w:rPr>
          <w:rFonts w:ascii="Arial Narrow" w:hAnsi="Arial Narrow" w:cs="Arial"/>
          <w:sz w:val="22"/>
        </w:rPr>
        <w:t xml:space="preserve"> </w:t>
      </w:r>
      <w:r w:rsidRPr="00FF4606">
        <w:rPr>
          <w:rFonts w:ascii="Arial Narrow" w:hAnsi="Arial Narrow" w:cs="Arial"/>
          <w:sz w:val="22"/>
        </w:rPr>
        <w:t>Bei der Suchfunktion können Sie diese Koordinaten eingeben: 47.51089,8.444812</w:t>
      </w:r>
    </w:p>
    <w:p w:rsidR="00FF4606" w:rsidRDefault="00FF4606">
      <w:pPr>
        <w:rPr>
          <w:rFonts w:ascii="Arial" w:hAnsi="Arial" w:cs="Arial"/>
        </w:rPr>
      </w:pPr>
    </w:p>
    <w:p w:rsidR="00CB4F30" w:rsidRDefault="00DD7BCE">
      <w:pPr>
        <w:rPr>
          <w:rFonts w:ascii="Arial" w:hAnsi="Arial" w:cs="Arial"/>
        </w:rPr>
      </w:pPr>
      <w:r>
        <w:rPr>
          <w:noProof/>
          <w:lang w:eastAsia="de-CH"/>
        </w:rPr>
        <w:drawing>
          <wp:inline distT="0" distB="0" distL="0" distR="0" wp14:anchorId="4F7DABE1" wp14:editId="2337B141">
            <wp:extent cx="8653787" cy="53435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4247" cy="534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95D" w:rsidRPr="00224EC3" w:rsidRDefault="00DD495D">
      <w:pPr>
        <w:rPr>
          <w:rFonts w:ascii="Arial" w:hAnsi="Arial" w:cs="Arial"/>
        </w:rPr>
      </w:pPr>
      <w:bookmarkStart w:id="0" w:name="_GoBack"/>
      <w:bookmarkEnd w:id="0"/>
    </w:p>
    <w:sectPr w:rsidR="00DD495D" w:rsidRPr="00224EC3" w:rsidSect="00FF4606">
      <w:pgSz w:w="16838" w:h="11906" w:orient="landscape"/>
      <w:pgMar w:top="1276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CE"/>
    <w:rsid w:val="001411E2"/>
    <w:rsid w:val="00224EC3"/>
    <w:rsid w:val="009D69A4"/>
    <w:rsid w:val="00BB446A"/>
    <w:rsid w:val="00CB4F30"/>
    <w:rsid w:val="00DD495D"/>
    <w:rsid w:val="00DD593F"/>
    <w:rsid w:val="00DD7BCE"/>
    <w:rsid w:val="00DF3D6A"/>
    <w:rsid w:val="00FA7AA9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460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4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460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4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ps.google.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E0BF041D.dotm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Steinmaur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2014-02-14T09:34:00Z</dcterms:created>
  <dcterms:modified xsi:type="dcterms:W3CDTF">2014-02-14T09:34:00Z</dcterms:modified>
</cp:coreProperties>
</file>